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9B59AF">
        <w:rPr>
          <w:rFonts w:ascii="Times New Roman" w:hAnsi="Times New Roman"/>
          <w:sz w:val="28"/>
          <w:szCs w:val="28"/>
        </w:rPr>
        <w:t>обращениям</w:t>
      </w:r>
      <w:r w:rsidRPr="008621F0">
        <w:rPr>
          <w:rFonts w:ascii="Times New Roman" w:hAnsi="Times New Roman"/>
          <w:sz w:val="28"/>
          <w:szCs w:val="28"/>
        </w:rPr>
        <w:t xml:space="preserve">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9B59AF">
        <w:rPr>
          <w:rFonts w:ascii="Times New Roman" w:hAnsi="Times New Roman"/>
          <w:sz w:val="28"/>
          <w:szCs w:val="28"/>
        </w:rPr>
        <w:t xml:space="preserve"> по Кировской области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470BB0">
        <w:rPr>
          <w:rFonts w:ascii="Times New Roman" w:hAnsi="Times New Roman"/>
          <w:noProof/>
          <w:color w:val="000000"/>
          <w:sz w:val="28"/>
          <w:szCs w:val="28"/>
        </w:rPr>
        <w:t>01.08.2022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470BB0">
        <w:rPr>
          <w:rFonts w:ascii="Times New Roman" w:hAnsi="Times New Roman"/>
          <w:noProof/>
          <w:color w:val="000000"/>
          <w:sz w:val="28"/>
          <w:szCs w:val="28"/>
        </w:rPr>
        <w:t>31.08.2022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9B59AF" w:rsidRPr="00887EF9" w:rsidRDefault="009B59AF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400"/>
        <w:gridCol w:w="1722"/>
        <w:gridCol w:w="708"/>
        <w:gridCol w:w="1560"/>
        <w:gridCol w:w="708"/>
        <w:gridCol w:w="709"/>
        <w:gridCol w:w="851"/>
        <w:gridCol w:w="850"/>
        <w:gridCol w:w="851"/>
        <w:gridCol w:w="992"/>
        <w:gridCol w:w="709"/>
        <w:gridCol w:w="1105"/>
        <w:gridCol w:w="992"/>
        <w:gridCol w:w="1701"/>
        <w:gridCol w:w="1305"/>
        <w:gridCol w:w="708"/>
      </w:tblGrid>
      <w:tr w:rsidR="007243EF" w:rsidRPr="00C0540F" w:rsidTr="009B59AF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7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9B59AF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9B59AF" w:rsidTr="009B59AF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B59AF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B59A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9B59AF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30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 Республика Марий Эл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40 Калужская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AF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Арбажский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(16,67%)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(83,33%)</w:t>
            </w: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AF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Афанасьевский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AF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Богородский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AF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Верхошижемский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Киров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(2,78%)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(16,67%)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(8,33%)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(8,33%)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(5,56%)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(5,56%)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(52,78%)</w:t>
            </w: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AF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Кирово-Чепецк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Советск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Яранск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AF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Нагорский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AF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Оричевский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AF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Санчурский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AF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Советский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(75,00%)</w:t>
            </w: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57 Орловская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59 Пермский край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BB076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9B59AF" w:rsidRDefault="009B59A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59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89 Ямало-Ненецкий АО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887EF9" w:rsidRDefault="00470BB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59AF" w:rsidTr="009B59A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887EF9" w:rsidRDefault="00470BB0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422808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Pr="001D263E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B0" w:rsidRDefault="00470BB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D44F91" w:rsidRPr="00887EF9" w:rsidSect="00BF4700">
      <w:headerReference w:type="default" r:id="rId7"/>
      <w:pgSz w:w="16838" w:h="11906" w:orient="landscape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56" w:rsidRDefault="00050656" w:rsidP="00BF4700">
      <w:pPr>
        <w:spacing w:after="0" w:line="240" w:lineRule="auto"/>
      </w:pPr>
      <w:r>
        <w:separator/>
      </w:r>
    </w:p>
  </w:endnote>
  <w:endnote w:type="continuationSeparator" w:id="0">
    <w:p w:rsidR="00050656" w:rsidRDefault="00050656" w:rsidP="00BF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56" w:rsidRDefault="00050656" w:rsidP="00BF4700">
      <w:pPr>
        <w:spacing w:after="0" w:line="240" w:lineRule="auto"/>
      </w:pPr>
      <w:r>
        <w:separator/>
      </w:r>
    </w:p>
  </w:footnote>
  <w:footnote w:type="continuationSeparator" w:id="0">
    <w:p w:rsidR="00050656" w:rsidRDefault="00050656" w:rsidP="00BF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94663"/>
      <w:docPartObj>
        <w:docPartGallery w:val="Page Numbers (Top of Page)"/>
        <w:docPartUnique/>
      </w:docPartObj>
    </w:sdtPr>
    <w:sdtContent>
      <w:p w:rsidR="00BF4700" w:rsidRDefault="00BF47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F4700" w:rsidRDefault="00BF47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B0"/>
    <w:rsid w:val="00050656"/>
    <w:rsid w:val="00110014"/>
    <w:rsid w:val="001D33EC"/>
    <w:rsid w:val="00332CEE"/>
    <w:rsid w:val="003332FD"/>
    <w:rsid w:val="0037325E"/>
    <w:rsid w:val="00422808"/>
    <w:rsid w:val="004455B4"/>
    <w:rsid w:val="00470BB0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9B59AF"/>
    <w:rsid w:val="00A90721"/>
    <w:rsid w:val="00B72A18"/>
    <w:rsid w:val="00BA453D"/>
    <w:rsid w:val="00BB0760"/>
    <w:rsid w:val="00BB5EB9"/>
    <w:rsid w:val="00BF4700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F7F2A-2146-4111-891A-5A042790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70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F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7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2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5F48-4001-4D9C-A605-15BA1BC0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5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3</cp:revision>
  <cp:lastPrinted>2015-07-29T16:06:00Z</cp:lastPrinted>
  <dcterms:created xsi:type="dcterms:W3CDTF">2022-09-22T13:21:00Z</dcterms:created>
  <dcterms:modified xsi:type="dcterms:W3CDTF">2022-09-22T13:43:00Z</dcterms:modified>
</cp:coreProperties>
</file>